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3"/>
        <w:shd w:val="clear" w:color="auto" w:fill="auto"/>
        <w:spacing w:line="240" w:lineRule="auto"/>
        <w:rPr>
          <w:rFonts w:ascii="宋体" w:hAnsi="宋体" w:eastAsia="宋体" w:cs="方正小标宋简体"/>
          <w:sz w:val="36"/>
          <w:szCs w:val="36"/>
        </w:rPr>
      </w:pPr>
      <w:r>
        <w:rPr>
          <w:rFonts w:hint="eastAsia" w:ascii="宋体" w:hAnsi="宋体" w:eastAsia="宋体" w:cs="方正小标宋简体"/>
          <w:sz w:val="36"/>
          <w:szCs w:val="36"/>
        </w:rPr>
        <w:t>迁西县交通运输局重大行政执法决定法制审核意见表</w:t>
      </w:r>
    </w:p>
    <w:p>
      <w:pPr>
        <w:pStyle w:val="34"/>
        <w:shd w:val="clear" w:color="auto" w:fill="auto"/>
        <w:tabs>
          <w:tab w:val="left" w:pos="4945"/>
        </w:tabs>
        <w:spacing w:line="240" w:lineRule="auto"/>
        <w:ind w:firstLine="600" w:firstLineChars="200"/>
        <w:jc w:val="left"/>
        <w:rPr>
          <w:rStyle w:val="35"/>
          <w:rFonts w:hint="eastAsia" w:ascii="方正楷体简体" w:hAnsi="方正楷体简体" w:eastAsia="方正楷体简体" w:cs="方正楷体简体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</w:rPr>
        <w:t>签发人：</w:t>
      </w: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  <w:lang w:val="en-US"/>
        </w:rPr>
        <w:t xml:space="preserve">             </w:t>
      </w: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  <w:lang w:val="en-US"/>
        </w:rPr>
        <w:t xml:space="preserve"> </w:t>
      </w:r>
      <w:r>
        <w:rPr>
          <w:rStyle w:val="35"/>
          <w:rFonts w:hint="eastAsia" w:ascii="方正楷体简体" w:hAnsi="方正楷体简体" w:eastAsia="方正楷体简体" w:cs="方正楷体简体"/>
          <w:spacing w:val="0"/>
          <w:sz w:val="32"/>
          <w:szCs w:val="32"/>
        </w:rPr>
        <w:t>编号：迁交法审</w:t>
      </w:r>
      <w:r>
        <w:rPr>
          <w:rStyle w:val="35"/>
          <w:rFonts w:hint="eastAsia" w:ascii="方正楷体简体" w:hAnsi="方正楷体简体" w:eastAsia="方正楷体简体" w:cs="方正楷体简体"/>
          <w:spacing w:val="0"/>
          <w:sz w:val="32"/>
          <w:szCs w:val="32"/>
          <w:lang w:val="en-US"/>
        </w:rPr>
        <w:t xml:space="preserve">〔 〕 </w:t>
      </w:r>
      <w:r>
        <w:rPr>
          <w:rStyle w:val="35"/>
          <w:rFonts w:hint="eastAsia" w:ascii="方正楷体简体" w:hAnsi="方正楷体简体" w:eastAsia="方正楷体简体" w:cs="方正楷体简体"/>
          <w:spacing w:val="0"/>
          <w:sz w:val="32"/>
          <w:szCs w:val="32"/>
        </w:rPr>
        <w:t>号</w:t>
      </w:r>
    </w:p>
    <w:tbl>
      <w:tblPr>
        <w:tblStyle w:val="1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4950"/>
        <w:gridCol w:w="550"/>
        <w:gridCol w:w="550"/>
        <w:gridCol w:w="550"/>
        <w:gridCol w:w="4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90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pStyle w:val="34"/>
              <w:shd w:val="clear" w:color="auto" w:fill="auto"/>
              <w:spacing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案</w:t>
            </w:r>
            <w:r>
              <w:rPr>
                <w:rStyle w:val="37"/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由</w:t>
            </w:r>
          </w:p>
        </w:tc>
        <w:tc>
          <w:tcPr>
            <w:tcW w:w="7088" w:type="dxa"/>
            <w:gridSpan w:val="5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90" w:type="dxa"/>
            <w:shd w:val="clear" w:color="auto" w:fill="FFFFFF"/>
            <w:vAlign w:val="center"/>
          </w:tcPr>
          <w:p>
            <w:pPr>
              <w:pStyle w:val="34"/>
              <w:shd w:val="clear" w:color="auto" w:fill="auto"/>
              <w:spacing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当事人</w:t>
            </w:r>
          </w:p>
        </w:tc>
        <w:tc>
          <w:tcPr>
            <w:tcW w:w="7088" w:type="dxa"/>
            <w:gridSpan w:val="5"/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090" w:type="dxa"/>
            <w:shd w:val="clear" w:color="auto" w:fill="FFFFFF"/>
            <w:vAlign w:val="center"/>
          </w:tcPr>
          <w:p>
            <w:pPr>
              <w:pStyle w:val="34"/>
              <w:shd w:val="clear" w:color="auto" w:fill="auto"/>
              <w:spacing w:line="240" w:lineRule="auto"/>
              <w:jc w:val="center"/>
              <w:rPr>
                <w:rStyle w:val="37"/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承办案件机构及</w:t>
            </w:r>
          </w:p>
          <w:p>
            <w:pPr>
              <w:pStyle w:val="34"/>
              <w:shd w:val="clear" w:color="auto" w:fill="auto"/>
              <w:spacing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执法人</w:t>
            </w:r>
          </w:p>
        </w:tc>
        <w:tc>
          <w:tcPr>
            <w:tcW w:w="7088" w:type="dxa"/>
            <w:gridSpan w:val="5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90" w:type="dxa"/>
            <w:shd w:val="clear" w:color="auto" w:fill="FFFFFF"/>
            <w:vAlign w:val="center"/>
          </w:tcPr>
          <w:p>
            <w:pPr>
              <w:pStyle w:val="34"/>
              <w:shd w:val="clear" w:color="auto" w:fill="auto"/>
              <w:spacing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承办案件机构所提决定意见</w:t>
            </w:r>
          </w:p>
        </w:tc>
        <w:tc>
          <w:tcPr>
            <w:tcW w:w="7088" w:type="dxa"/>
            <w:gridSpan w:val="5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90" w:hRule="atLeast"/>
        </w:trPr>
        <w:tc>
          <w:tcPr>
            <w:tcW w:w="2090" w:type="dxa"/>
            <w:vMerge w:val="restart"/>
            <w:shd w:val="clear" w:color="auto" w:fill="FFFFFF"/>
            <w:vAlign w:val="center"/>
          </w:tcPr>
          <w:p>
            <w:pPr>
              <w:pStyle w:val="34"/>
              <w:shd w:val="clear" w:color="auto" w:fill="auto"/>
              <w:spacing w:line="24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法制机构法制审核意见</w:t>
            </w:r>
          </w:p>
        </w:tc>
        <w:tc>
          <w:tcPr>
            <w:tcW w:w="49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是否属于重大行政执法决定</w:t>
            </w:r>
          </w:p>
        </w:tc>
        <w:tc>
          <w:tcPr>
            <w:tcW w:w="5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550" w:type="dxa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488" w:type="dxa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85" w:hRule="atLeast"/>
        </w:trPr>
        <w:tc>
          <w:tcPr>
            <w:tcW w:w="2090" w:type="dxa"/>
            <w:vMerge w:val="continue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行政执法机关主体是否合法</w:t>
            </w:r>
          </w:p>
        </w:tc>
        <w:tc>
          <w:tcPr>
            <w:tcW w:w="5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550" w:type="dxa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488" w:type="dxa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85" w:hRule="atLeast"/>
        </w:trPr>
        <w:tc>
          <w:tcPr>
            <w:tcW w:w="2090" w:type="dxa"/>
            <w:vMerge w:val="continue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行政执法人员是否具备执法资格</w:t>
            </w:r>
          </w:p>
        </w:tc>
        <w:tc>
          <w:tcPr>
            <w:tcW w:w="5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550" w:type="dxa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488" w:type="dxa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90" w:hRule="atLeast"/>
        </w:trPr>
        <w:tc>
          <w:tcPr>
            <w:tcW w:w="2090" w:type="dxa"/>
            <w:vMerge w:val="continue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适用法律、法规、规章是否准确</w:t>
            </w:r>
          </w:p>
        </w:tc>
        <w:tc>
          <w:tcPr>
            <w:tcW w:w="5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550" w:type="dxa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488" w:type="dxa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90" w:hRule="atLeast"/>
        </w:trPr>
        <w:tc>
          <w:tcPr>
            <w:tcW w:w="2090" w:type="dxa"/>
            <w:vMerge w:val="continue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执行裁量基准是否适当</w:t>
            </w:r>
          </w:p>
        </w:tc>
        <w:tc>
          <w:tcPr>
            <w:tcW w:w="5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550" w:type="dxa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488" w:type="dxa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85" w:hRule="atLeast"/>
        </w:trPr>
        <w:tc>
          <w:tcPr>
            <w:tcW w:w="2090" w:type="dxa"/>
            <w:vMerge w:val="continue"/>
            <w:shd w:val="clear" w:color="auto" w:fill="FFFFFF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程序是否合法</w:t>
            </w:r>
          </w:p>
        </w:tc>
        <w:tc>
          <w:tcPr>
            <w:tcW w:w="5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550" w:type="dxa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488" w:type="dxa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85" w:hRule="atLeast"/>
        </w:trPr>
        <w:tc>
          <w:tcPr>
            <w:tcW w:w="2090" w:type="dxa"/>
            <w:vMerge w:val="continue"/>
            <w:shd w:val="clear" w:color="auto" w:fill="FFFFFF"/>
            <w:vAlign w:val="center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是否有超越本机关职权范围或滥用职权情</w:t>
            </w: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550" w:type="dxa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488" w:type="dxa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80" w:hRule="atLeast"/>
        </w:trPr>
        <w:tc>
          <w:tcPr>
            <w:tcW w:w="2090" w:type="dxa"/>
            <w:vMerge w:val="continue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行政执法文书是否规范、齐备</w:t>
            </w:r>
          </w:p>
        </w:tc>
        <w:tc>
          <w:tcPr>
            <w:tcW w:w="5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550" w:type="dxa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488" w:type="dxa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80" w:hRule="atLeast"/>
        </w:trPr>
        <w:tc>
          <w:tcPr>
            <w:tcW w:w="2090" w:type="dxa"/>
            <w:vMerge w:val="continue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pacing w:val="30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违法行为是否涉嫌犯罪需要移送司法机关</w:t>
            </w:r>
          </w:p>
        </w:tc>
        <w:tc>
          <w:tcPr>
            <w:tcW w:w="5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550" w:type="dxa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bottom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488" w:type="dxa"/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1572" w:hRule="atLeast"/>
        </w:trPr>
        <w:tc>
          <w:tcPr>
            <w:tcW w:w="2090" w:type="dxa"/>
            <w:vMerge w:val="continue"/>
            <w:tcBorders>
              <w:bottom w:val="single" w:color="auto" w:sz="8" w:space="0"/>
            </w:tcBorders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88" w:type="dxa"/>
            <w:gridSpan w:val="5"/>
            <w:tcBorders>
              <w:bottom w:val="single" w:color="auto" w:sz="8" w:space="0"/>
            </w:tcBorders>
            <w:shd w:val="clear" w:color="auto" w:fill="FFFFFF"/>
          </w:tcPr>
          <w:p>
            <w:pPr>
              <w:pStyle w:val="34"/>
              <w:shd w:val="clear" w:color="auto" w:fill="auto"/>
              <w:spacing w:line="240" w:lineRule="auto"/>
              <w:jc w:val="left"/>
              <w:rPr>
                <w:rStyle w:val="37"/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有关事项说明及审核结论：</w:t>
            </w:r>
          </w:p>
          <w:p>
            <w:pPr>
              <w:pStyle w:val="34"/>
              <w:shd w:val="clear" w:color="auto" w:fill="auto"/>
              <w:spacing w:line="240" w:lineRule="auto"/>
              <w:jc w:val="left"/>
              <w:rPr>
                <w:rStyle w:val="37"/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4"/>
              <w:shd w:val="clear" w:color="auto" w:fill="auto"/>
              <w:spacing w:line="24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37"/>
                <w:rFonts w:ascii="仿宋_GB2312" w:hAns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同</w:t>
            </w:r>
            <w:r>
              <w:rPr>
                <w:rStyle w:val="37"/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Style w:val="37"/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</w:tc>
      </w:tr>
    </w:tbl>
    <w:p>
      <w:pPr>
        <w:pStyle w:val="38"/>
        <w:shd w:val="clear" w:color="auto" w:fill="auto"/>
        <w:spacing w:line="24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备注：审核意见在相应选项打</w:t>
      </w:r>
      <w:r>
        <w:rPr>
          <w:rStyle w:val="39"/>
          <w:rFonts w:ascii="Arial" w:hAnsi="Arial" w:eastAsia="仿宋_GB2312" w:cs="Arial"/>
          <w:sz w:val="28"/>
          <w:szCs w:val="28"/>
        </w:rPr>
        <w:t>√</w:t>
      </w:r>
      <w:r>
        <w:rPr>
          <w:rFonts w:hint="eastAsia" w:ascii="仿宋_GB2312" w:hAnsi="仿宋_GB2312" w:eastAsia="仿宋_GB2312" w:cs="仿宋_GB2312"/>
          <w:sz w:val="28"/>
          <w:szCs w:val="28"/>
        </w:rPr>
        <w:t>，需要说明的意见可另附纸说明</w:t>
      </w:r>
    </w:p>
    <w:p>
      <w:pPr>
        <w:pStyle w:val="34"/>
        <w:shd w:val="clear" w:color="auto" w:fill="auto"/>
        <w:spacing w:line="240" w:lineRule="auto"/>
        <w:jc w:val="left"/>
      </w:pPr>
      <w:r>
        <w:rPr>
          <w:rStyle w:val="41"/>
          <w:rFonts w:hint="eastAsia" w:ascii="仿宋_GB2312" w:hAnsi="仿宋_GB2312" w:eastAsia="仿宋_GB2312" w:cs="仿宋_GB2312"/>
          <w:sz w:val="32"/>
          <w:szCs w:val="32"/>
        </w:rPr>
        <w:t>审核人：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8" w:bottom="1474" w:left="1418" w:header="851" w:footer="1474" w:gutter="0"/>
      <w:cols w:space="0" w:num="1"/>
      <w:docGrid w:type="linesAndChars" w:linePitch="331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falt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720"/>
  <w:drawingGridHorizontalSpacing w:val="110"/>
  <w:drawingGridVerticalSpacing w:val="165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FhYWY1Yzk3ODc1ZDRlYjgzZTM4MDA1ZjdkZTUzYWEifQ=="/>
    <w:docVar w:name="iDocStyle" w:val="2"/>
  </w:docVars>
  <w:rsids>
    <w:rsidRoot w:val="77B51D71"/>
    <w:rsid w:val="00015918"/>
    <w:rsid w:val="00016151"/>
    <w:rsid w:val="0002083B"/>
    <w:rsid w:val="00024192"/>
    <w:rsid w:val="00032325"/>
    <w:rsid w:val="00034E70"/>
    <w:rsid w:val="00051D37"/>
    <w:rsid w:val="000528A9"/>
    <w:rsid w:val="000732AE"/>
    <w:rsid w:val="00076128"/>
    <w:rsid w:val="000924C7"/>
    <w:rsid w:val="000930BB"/>
    <w:rsid w:val="00094935"/>
    <w:rsid w:val="000B0C1B"/>
    <w:rsid w:val="000B23CF"/>
    <w:rsid w:val="000B71D7"/>
    <w:rsid w:val="000C1487"/>
    <w:rsid w:val="000D0417"/>
    <w:rsid w:val="000D412E"/>
    <w:rsid w:val="000E1A94"/>
    <w:rsid w:val="000F0D51"/>
    <w:rsid w:val="000F1FCF"/>
    <w:rsid w:val="001220BB"/>
    <w:rsid w:val="001236F9"/>
    <w:rsid w:val="00144D88"/>
    <w:rsid w:val="001555C9"/>
    <w:rsid w:val="00165EA6"/>
    <w:rsid w:val="00167935"/>
    <w:rsid w:val="00170D77"/>
    <w:rsid w:val="00182B18"/>
    <w:rsid w:val="00185E05"/>
    <w:rsid w:val="0019264C"/>
    <w:rsid w:val="001E28A0"/>
    <w:rsid w:val="001E7B50"/>
    <w:rsid w:val="002144B5"/>
    <w:rsid w:val="002262CA"/>
    <w:rsid w:val="00226F01"/>
    <w:rsid w:val="002378B6"/>
    <w:rsid w:val="002556AB"/>
    <w:rsid w:val="002573FE"/>
    <w:rsid w:val="002620EA"/>
    <w:rsid w:val="00262FD9"/>
    <w:rsid w:val="00263103"/>
    <w:rsid w:val="00263744"/>
    <w:rsid w:val="00270F7F"/>
    <w:rsid w:val="00272B6E"/>
    <w:rsid w:val="002747AD"/>
    <w:rsid w:val="00286771"/>
    <w:rsid w:val="002878DA"/>
    <w:rsid w:val="002A30E6"/>
    <w:rsid w:val="002A32C6"/>
    <w:rsid w:val="002B656E"/>
    <w:rsid w:val="002D0019"/>
    <w:rsid w:val="002D194D"/>
    <w:rsid w:val="002F5B2C"/>
    <w:rsid w:val="002F65FB"/>
    <w:rsid w:val="0030272D"/>
    <w:rsid w:val="003161F2"/>
    <w:rsid w:val="00316B94"/>
    <w:rsid w:val="00317829"/>
    <w:rsid w:val="00324E4D"/>
    <w:rsid w:val="0033110B"/>
    <w:rsid w:val="00333B6F"/>
    <w:rsid w:val="003605E4"/>
    <w:rsid w:val="00361942"/>
    <w:rsid w:val="003665FF"/>
    <w:rsid w:val="00370058"/>
    <w:rsid w:val="003745AC"/>
    <w:rsid w:val="00382FB3"/>
    <w:rsid w:val="00387FFD"/>
    <w:rsid w:val="003A52CB"/>
    <w:rsid w:val="003B5A44"/>
    <w:rsid w:val="003C3239"/>
    <w:rsid w:val="003C76B2"/>
    <w:rsid w:val="003D246C"/>
    <w:rsid w:val="003E1F39"/>
    <w:rsid w:val="003E246C"/>
    <w:rsid w:val="003E4E8A"/>
    <w:rsid w:val="003F182A"/>
    <w:rsid w:val="003F229D"/>
    <w:rsid w:val="003F558B"/>
    <w:rsid w:val="00420CF0"/>
    <w:rsid w:val="00433D9B"/>
    <w:rsid w:val="004341AF"/>
    <w:rsid w:val="00450E80"/>
    <w:rsid w:val="00451298"/>
    <w:rsid w:val="0045235E"/>
    <w:rsid w:val="00453CC8"/>
    <w:rsid w:val="004677D8"/>
    <w:rsid w:val="0047248D"/>
    <w:rsid w:val="00482428"/>
    <w:rsid w:val="00494467"/>
    <w:rsid w:val="0049574E"/>
    <w:rsid w:val="004966B0"/>
    <w:rsid w:val="004A4F14"/>
    <w:rsid w:val="004A5187"/>
    <w:rsid w:val="004B486D"/>
    <w:rsid w:val="004B6A87"/>
    <w:rsid w:val="004B7081"/>
    <w:rsid w:val="004C029A"/>
    <w:rsid w:val="004C5A75"/>
    <w:rsid w:val="004D55C4"/>
    <w:rsid w:val="004D7E7B"/>
    <w:rsid w:val="004E3471"/>
    <w:rsid w:val="004E3947"/>
    <w:rsid w:val="004E486A"/>
    <w:rsid w:val="004E4D0F"/>
    <w:rsid w:val="004E708F"/>
    <w:rsid w:val="004F1023"/>
    <w:rsid w:val="0051012B"/>
    <w:rsid w:val="0051132C"/>
    <w:rsid w:val="00522BE8"/>
    <w:rsid w:val="0053140A"/>
    <w:rsid w:val="00532726"/>
    <w:rsid w:val="00542455"/>
    <w:rsid w:val="005439A9"/>
    <w:rsid w:val="005512CD"/>
    <w:rsid w:val="00584411"/>
    <w:rsid w:val="00585C75"/>
    <w:rsid w:val="0059691C"/>
    <w:rsid w:val="0059795D"/>
    <w:rsid w:val="005A259A"/>
    <w:rsid w:val="005A7286"/>
    <w:rsid w:val="005B2335"/>
    <w:rsid w:val="005B30D3"/>
    <w:rsid w:val="005B69E2"/>
    <w:rsid w:val="005B74F0"/>
    <w:rsid w:val="005C1AA2"/>
    <w:rsid w:val="005C5AEC"/>
    <w:rsid w:val="005D0566"/>
    <w:rsid w:val="005D0961"/>
    <w:rsid w:val="005D134E"/>
    <w:rsid w:val="005E0874"/>
    <w:rsid w:val="005E3957"/>
    <w:rsid w:val="005E7FD5"/>
    <w:rsid w:val="005F109A"/>
    <w:rsid w:val="005F26F2"/>
    <w:rsid w:val="005F3965"/>
    <w:rsid w:val="006169DF"/>
    <w:rsid w:val="006213CB"/>
    <w:rsid w:val="00625143"/>
    <w:rsid w:val="0064457B"/>
    <w:rsid w:val="00660B4F"/>
    <w:rsid w:val="00667BD1"/>
    <w:rsid w:val="00670DAE"/>
    <w:rsid w:val="00672854"/>
    <w:rsid w:val="00686076"/>
    <w:rsid w:val="006A2521"/>
    <w:rsid w:val="006B049B"/>
    <w:rsid w:val="006B32EB"/>
    <w:rsid w:val="006B7E4E"/>
    <w:rsid w:val="006C2253"/>
    <w:rsid w:val="006C2738"/>
    <w:rsid w:val="006C7DDA"/>
    <w:rsid w:val="006F4CF0"/>
    <w:rsid w:val="007067A0"/>
    <w:rsid w:val="00721FCA"/>
    <w:rsid w:val="00752890"/>
    <w:rsid w:val="00757AE6"/>
    <w:rsid w:val="007613F7"/>
    <w:rsid w:val="00776238"/>
    <w:rsid w:val="00781004"/>
    <w:rsid w:val="0078687E"/>
    <w:rsid w:val="00786AFA"/>
    <w:rsid w:val="0079108D"/>
    <w:rsid w:val="00791EBF"/>
    <w:rsid w:val="00796D3B"/>
    <w:rsid w:val="007B24D2"/>
    <w:rsid w:val="007D02A6"/>
    <w:rsid w:val="007D0BEC"/>
    <w:rsid w:val="007D14DF"/>
    <w:rsid w:val="007D464F"/>
    <w:rsid w:val="007E028A"/>
    <w:rsid w:val="007E4AAE"/>
    <w:rsid w:val="007F4DBD"/>
    <w:rsid w:val="007F61A8"/>
    <w:rsid w:val="00851798"/>
    <w:rsid w:val="008519F1"/>
    <w:rsid w:val="008546EE"/>
    <w:rsid w:val="00855F62"/>
    <w:rsid w:val="00866D05"/>
    <w:rsid w:val="00867A16"/>
    <w:rsid w:val="00867B81"/>
    <w:rsid w:val="00871CC0"/>
    <w:rsid w:val="00872F1D"/>
    <w:rsid w:val="00876EBE"/>
    <w:rsid w:val="00897B50"/>
    <w:rsid w:val="008A1D67"/>
    <w:rsid w:val="008A2500"/>
    <w:rsid w:val="008A7F4E"/>
    <w:rsid w:val="008B0D55"/>
    <w:rsid w:val="008B21B9"/>
    <w:rsid w:val="008B2F9A"/>
    <w:rsid w:val="008B30C0"/>
    <w:rsid w:val="008C2A14"/>
    <w:rsid w:val="008C300D"/>
    <w:rsid w:val="008C3C6B"/>
    <w:rsid w:val="008D059C"/>
    <w:rsid w:val="008E00F0"/>
    <w:rsid w:val="00902CD1"/>
    <w:rsid w:val="00924E44"/>
    <w:rsid w:val="00926D08"/>
    <w:rsid w:val="009343B9"/>
    <w:rsid w:val="009370A1"/>
    <w:rsid w:val="00945381"/>
    <w:rsid w:val="009525C5"/>
    <w:rsid w:val="00957D93"/>
    <w:rsid w:val="009773A0"/>
    <w:rsid w:val="009A088B"/>
    <w:rsid w:val="009A30F9"/>
    <w:rsid w:val="009A395D"/>
    <w:rsid w:val="009A6DF8"/>
    <w:rsid w:val="009B3EB8"/>
    <w:rsid w:val="009C07CE"/>
    <w:rsid w:val="009D4C30"/>
    <w:rsid w:val="009E6777"/>
    <w:rsid w:val="009F1594"/>
    <w:rsid w:val="009F2588"/>
    <w:rsid w:val="009F5878"/>
    <w:rsid w:val="00A07911"/>
    <w:rsid w:val="00A107DE"/>
    <w:rsid w:val="00A10F3E"/>
    <w:rsid w:val="00A17228"/>
    <w:rsid w:val="00A2094D"/>
    <w:rsid w:val="00A26BEA"/>
    <w:rsid w:val="00A373E6"/>
    <w:rsid w:val="00A418CF"/>
    <w:rsid w:val="00A42A26"/>
    <w:rsid w:val="00A85CE3"/>
    <w:rsid w:val="00A85EBF"/>
    <w:rsid w:val="00A91CB0"/>
    <w:rsid w:val="00A91F80"/>
    <w:rsid w:val="00AD017B"/>
    <w:rsid w:val="00AD17A8"/>
    <w:rsid w:val="00AD22CD"/>
    <w:rsid w:val="00AD61AD"/>
    <w:rsid w:val="00AD66B6"/>
    <w:rsid w:val="00AE1D63"/>
    <w:rsid w:val="00AE1DC5"/>
    <w:rsid w:val="00AF0D68"/>
    <w:rsid w:val="00AF0EB3"/>
    <w:rsid w:val="00AF2F55"/>
    <w:rsid w:val="00AF4E25"/>
    <w:rsid w:val="00B01F91"/>
    <w:rsid w:val="00B31F32"/>
    <w:rsid w:val="00B3397C"/>
    <w:rsid w:val="00B34723"/>
    <w:rsid w:val="00B43A08"/>
    <w:rsid w:val="00B477EC"/>
    <w:rsid w:val="00B50709"/>
    <w:rsid w:val="00B61DDF"/>
    <w:rsid w:val="00B83BF6"/>
    <w:rsid w:val="00B87FCB"/>
    <w:rsid w:val="00B97F9E"/>
    <w:rsid w:val="00BA4C6C"/>
    <w:rsid w:val="00BA6C15"/>
    <w:rsid w:val="00BB3E64"/>
    <w:rsid w:val="00BC1464"/>
    <w:rsid w:val="00BC2CE6"/>
    <w:rsid w:val="00BC6810"/>
    <w:rsid w:val="00BD239C"/>
    <w:rsid w:val="00BD70AB"/>
    <w:rsid w:val="00BE022F"/>
    <w:rsid w:val="00BF1AEA"/>
    <w:rsid w:val="00C06FB5"/>
    <w:rsid w:val="00C104FE"/>
    <w:rsid w:val="00C11871"/>
    <w:rsid w:val="00C13F7E"/>
    <w:rsid w:val="00C255A4"/>
    <w:rsid w:val="00C255F0"/>
    <w:rsid w:val="00C27F92"/>
    <w:rsid w:val="00C311B3"/>
    <w:rsid w:val="00C411B9"/>
    <w:rsid w:val="00C65886"/>
    <w:rsid w:val="00C66E8A"/>
    <w:rsid w:val="00C679AD"/>
    <w:rsid w:val="00C76644"/>
    <w:rsid w:val="00C85A13"/>
    <w:rsid w:val="00C87A6E"/>
    <w:rsid w:val="00CA526A"/>
    <w:rsid w:val="00CB06FD"/>
    <w:rsid w:val="00CB13B7"/>
    <w:rsid w:val="00CB3719"/>
    <w:rsid w:val="00CC49DA"/>
    <w:rsid w:val="00CD2396"/>
    <w:rsid w:val="00CD54BB"/>
    <w:rsid w:val="00CE0976"/>
    <w:rsid w:val="00CF3CDE"/>
    <w:rsid w:val="00CF71E1"/>
    <w:rsid w:val="00D008CF"/>
    <w:rsid w:val="00D12698"/>
    <w:rsid w:val="00D37516"/>
    <w:rsid w:val="00D403E1"/>
    <w:rsid w:val="00D44E63"/>
    <w:rsid w:val="00D47D02"/>
    <w:rsid w:val="00D61460"/>
    <w:rsid w:val="00D701A0"/>
    <w:rsid w:val="00D71469"/>
    <w:rsid w:val="00D85D33"/>
    <w:rsid w:val="00D872C0"/>
    <w:rsid w:val="00D93836"/>
    <w:rsid w:val="00D961AA"/>
    <w:rsid w:val="00DA388F"/>
    <w:rsid w:val="00DA76FA"/>
    <w:rsid w:val="00DB5024"/>
    <w:rsid w:val="00DC0DD1"/>
    <w:rsid w:val="00DC2539"/>
    <w:rsid w:val="00DC4CF7"/>
    <w:rsid w:val="00DC4FBF"/>
    <w:rsid w:val="00DC667D"/>
    <w:rsid w:val="00DD7D0D"/>
    <w:rsid w:val="00DE0B1D"/>
    <w:rsid w:val="00DF5E72"/>
    <w:rsid w:val="00E0182C"/>
    <w:rsid w:val="00E20930"/>
    <w:rsid w:val="00E42A52"/>
    <w:rsid w:val="00E51E0C"/>
    <w:rsid w:val="00E54823"/>
    <w:rsid w:val="00E55C42"/>
    <w:rsid w:val="00E63857"/>
    <w:rsid w:val="00E662BF"/>
    <w:rsid w:val="00E678FD"/>
    <w:rsid w:val="00E820B6"/>
    <w:rsid w:val="00E8763F"/>
    <w:rsid w:val="00E94356"/>
    <w:rsid w:val="00E96DB4"/>
    <w:rsid w:val="00EA51E1"/>
    <w:rsid w:val="00EA5D9D"/>
    <w:rsid w:val="00EB7576"/>
    <w:rsid w:val="00EC0539"/>
    <w:rsid w:val="00EC26FF"/>
    <w:rsid w:val="00EC485C"/>
    <w:rsid w:val="00EC7051"/>
    <w:rsid w:val="00ED0904"/>
    <w:rsid w:val="00ED614C"/>
    <w:rsid w:val="00EF45AA"/>
    <w:rsid w:val="00EF6C7F"/>
    <w:rsid w:val="00F10E91"/>
    <w:rsid w:val="00F10FE8"/>
    <w:rsid w:val="00F123E4"/>
    <w:rsid w:val="00F130A3"/>
    <w:rsid w:val="00F13625"/>
    <w:rsid w:val="00F233C8"/>
    <w:rsid w:val="00F24749"/>
    <w:rsid w:val="00F267ED"/>
    <w:rsid w:val="00F31F36"/>
    <w:rsid w:val="00F4791E"/>
    <w:rsid w:val="00F47C92"/>
    <w:rsid w:val="00F52C15"/>
    <w:rsid w:val="00F56BB7"/>
    <w:rsid w:val="00F66F0F"/>
    <w:rsid w:val="00F75F81"/>
    <w:rsid w:val="00F80601"/>
    <w:rsid w:val="00F82193"/>
    <w:rsid w:val="00F829E8"/>
    <w:rsid w:val="00F933C6"/>
    <w:rsid w:val="00F970CD"/>
    <w:rsid w:val="00FB70ED"/>
    <w:rsid w:val="00FC461F"/>
    <w:rsid w:val="00FF3479"/>
    <w:rsid w:val="02497B93"/>
    <w:rsid w:val="024E7C33"/>
    <w:rsid w:val="069F0699"/>
    <w:rsid w:val="07095A58"/>
    <w:rsid w:val="0B141770"/>
    <w:rsid w:val="0B613344"/>
    <w:rsid w:val="0B614744"/>
    <w:rsid w:val="0C5E6341"/>
    <w:rsid w:val="11530082"/>
    <w:rsid w:val="1185055C"/>
    <w:rsid w:val="118C24E8"/>
    <w:rsid w:val="125C3EF5"/>
    <w:rsid w:val="17E936D1"/>
    <w:rsid w:val="18EF5F9F"/>
    <w:rsid w:val="19854883"/>
    <w:rsid w:val="1A8B4BCD"/>
    <w:rsid w:val="1B0677EC"/>
    <w:rsid w:val="1B445935"/>
    <w:rsid w:val="1BC14A7D"/>
    <w:rsid w:val="1DCD418A"/>
    <w:rsid w:val="1F7C7D22"/>
    <w:rsid w:val="22F947EB"/>
    <w:rsid w:val="23BC4024"/>
    <w:rsid w:val="249F62DD"/>
    <w:rsid w:val="255852E8"/>
    <w:rsid w:val="28DD236A"/>
    <w:rsid w:val="29F13D9F"/>
    <w:rsid w:val="2CA07C49"/>
    <w:rsid w:val="2D6A378D"/>
    <w:rsid w:val="2E7D3AEC"/>
    <w:rsid w:val="34150568"/>
    <w:rsid w:val="385E4EED"/>
    <w:rsid w:val="3C8F6926"/>
    <w:rsid w:val="3D427689"/>
    <w:rsid w:val="3E145790"/>
    <w:rsid w:val="3EC8601B"/>
    <w:rsid w:val="3F2C4269"/>
    <w:rsid w:val="422E57A8"/>
    <w:rsid w:val="42374742"/>
    <w:rsid w:val="423C7824"/>
    <w:rsid w:val="428101D1"/>
    <w:rsid w:val="435F72D5"/>
    <w:rsid w:val="47135969"/>
    <w:rsid w:val="47577DD1"/>
    <w:rsid w:val="4A1B4AA7"/>
    <w:rsid w:val="4CE02B0A"/>
    <w:rsid w:val="4D36355A"/>
    <w:rsid w:val="516E0ECA"/>
    <w:rsid w:val="51BA4EC6"/>
    <w:rsid w:val="51E02C6A"/>
    <w:rsid w:val="526D51DB"/>
    <w:rsid w:val="528220E3"/>
    <w:rsid w:val="58BE4CB1"/>
    <w:rsid w:val="58C218E1"/>
    <w:rsid w:val="5C2A7303"/>
    <w:rsid w:val="5FA71FDB"/>
    <w:rsid w:val="5FB500D2"/>
    <w:rsid w:val="5FF371C4"/>
    <w:rsid w:val="61340BE1"/>
    <w:rsid w:val="619A3073"/>
    <w:rsid w:val="62406F9D"/>
    <w:rsid w:val="62F6495B"/>
    <w:rsid w:val="637C200B"/>
    <w:rsid w:val="63843A74"/>
    <w:rsid w:val="63A57500"/>
    <w:rsid w:val="645C5119"/>
    <w:rsid w:val="67E07198"/>
    <w:rsid w:val="69A327AD"/>
    <w:rsid w:val="6B725D31"/>
    <w:rsid w:val="6C5E0AE6"/>
    <w:rsid w:val="6CD01932"/>
    <w:rsid w:val="6F7B0A94"/>
    <w:rsid w:val="701B7949"/>
    <w:rsid w:val="707244CE"/>
    <w:rsid w:val="74033665"/>
    <w:rsid w:val="744B1762"/>
    <w:rsid w:val="74AA0695"/>
    <w:rsid w:val="75F733C0"/>
    <w:rsid w:val="77B51D71"/>
    <w:rsid w:val="78B7250A"/>
    <w:rsid w:val="790552B0"/>
    <w:rsid w:val="7A8D418E"/>
    <w:rsid w:val="7DF338CD"/>
    <w:rsid w:val="7E4C4331"/>
    <w:rsid w:val="7EA5134A"/>
    <w:rsid w:val="7F120322"/>
    <w:rsid w:val="7F8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_HKSCS" w:hAnsi="MingLiU_HKSCS" w:eastAsia="MingLiU_HKSCS" w:cs="MingLiU_HKSC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ngLiU_HKSCS" w:hAnsi="MingLiU_HKSCS" w:eastAsia="MingLiU_HKSCS" w:cs="MingLiU_HKSCS"/>
      <w:color w:val="000000"/>
      <w:kern w:val="0"/>
      <w:sz w:val="24"/>
      <w:szCs w:val="24"/>
      <w:lang w:val="zh-CN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spacing w:line="7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21"/>
    <w:qFormat/>
    <w:uiPriority w:val="99"/>
    <w:pPr>
      <w:outlineLvl w:val="1"/>
    </w:pPr>
    <w:rPr>
      <w:rFonts w:eastAsia="方正黑体简体"/>
    </w:rPr>
  </w:style>
  <w:style w:type="paragraph" w:styleId="4">
    <w:name w:val="heading 3"/>
    <w:basedOn w:val="1"/>
    <w:next w:val="1"/>
    <w:link w:val="22"/>
    <w:qFormat/>
    <w:uiPriority w:val="99"/>
    <w:pPr>
      <w:outlineLvl w:val="2"/>
    </w:pPr>
    <w:rPr>
      <w:rFonts w:eastAsia="方正楷体简体"/>
    </w:rPr>
  </w:style>
  <w:style w:type="paragraph" w:styleId="5">
    <w:name w:val="heading 4"/>
    <w:basedOn w:val="1"/>
    <w:next w:val="1"/>
    <w:link w:val="23"/>
    <w:qFormat/>
    <w:uiPriority w:val="99"/>
    <w:pPr>
      <w:outlineLvl w:val="3"/>
    </w:pPr>
    <w:rPr>
      <w:rFonts w:eastAsia="宋体"/>
      <w:b/>
    </w:rPr>
  </w:style>
  <w:style w:type="paragraph" w:styleId="6">
    <w:name w:val="heading 5"/>
    <w:basedOn w:val="1"/>
    <w:next w:val="1"/>
    <w:link w:val="24"/>
    <w:qFormat/>
    <w:uiPriority w:val="99"/>
    <w:pPr>
      <w:outlineLvl w:val="4"/>
    </w:pPr>
    <w:rPr>
      <w:b/>
    </w:rPr>
  </w:style>
  <w:style w:type="paragraph" w:styleId="7">
    <w:name w:val="heading 6"/>
    <w:basedOn w:val="1"/>
    <w:next w:val="1"/>
    <w:link w:val="25"/>
    <w:qFormat/>
    <w:uiPriority w:val="99"/>
    <w:pPr>
      <w:outlineLvl w:val="5"/>
    </w:pPr>
    <w:rPr>
      <w:b/>
    </w:rPr>
  </w:style>
  <w:style w:type="character" w:default="1" w:styleId="17">
    <w:name w:val="Default Paragraph Font"/>
    <w:semiHidden/>
    <w:qFormat/>
    <w:uiPriority w:val="99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26"/>
    <w:qFormat/>
    <w:uiPriority w:val="99"/>
  </w:style>
  <w:style w:type="paragraph" w:styleId="9">
    <w:name w:val="Body Text Indent"/>
    <w:basedOn w:val="1"/>
    <w:link w:val="27"/>
    <w:qFormat/>
    <w:uiPriority w:val="99"/>
    <w:pPr>
      <w:ind w:left="630" w:leftChars="200" w:firstLine="630" w:firstLineChars="200"/>
    </w:pPr>
  </w:style>
  <w:style w:type="paragraph" w:styleId="10">
    <w:name w:val="footer"/>
    <w:basedOn w:val="1"/>
    <w:link w:val="28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paragraph" w:styleId="11">
    <w:name w:val="header"/>
    <w:basedOn w:val="1"/>
    <w:link w:val="30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paragraph" w:styleId="12">
    <w:name w:val="Subtitle"/>
    <w:basedOn w:val="1"/>
    <w:link w:val="31"/>
    <w:qFormat/>
    <w:uiPriority w:val="99"/>
    <w:pPr>
      <w:spacing w:line="700" w:lineRule="exact"/>
      <w:jc w:val="center"/>
      <w:outlineLvl w:val="1"/>
    </w:pPr>
    <w:rPr>
      <w:rFonts w:eastAsia="方正楷体简体"/>
      <w:kern w:val="28"/>
    </w:rPr>
  </w:style>
  <w:style w:type="paragraph" w:styleId="13">
    <w:name w:val="Title"/>
    <w:basedOn w:val="1"/>
    <w:link w:val="32"/>
    <w:qFormat/>
    <w:uiPriority w:val="99"/>
    <w:pPr>
      <w:spacing w:line="560" w:lineRule="exact"/>
      <w:jc w:val="both"/>
      <w:outlineLvl w:val="0"/>
    </w:pPr>
    <w:rPr>
      <w:rFonts w:eastAsia="宋体"/>
      <w:b/>
      <w:sz w:val="44"/>
    </w:rPr>
  </w:style>
  <w:style w:type="paragraph" w:styleId="14">
    <w:name w:val="Body Text First Indent 2"/>
    <w:basedOn w:val="9"/>
    <w:link w:val="29"/>
    <w:qFormat/>
    <w:uiPriority w:val="99"/>
    <w:pPr>
      <w:ind w:left="0" w:leftChars="0"/>
    </w:pPr>
  </w:style>
  <w:style w:type="table" w:styleId="16">
    <w:name w:val="Table Grid"/>
    <w:basedOn w:val="15"/>
    <w:qFormat/>
    <w:uiPriority w:val="99"/>
    <w:pPr>
      <w:widowControl w:val="0"/>
      <w:spacing w:line="240" w:lineRule="atLeast"/>
      <w:jc w:val="both"/>
    </w:pPr>
    <w:rPr>
      <w:rFonts w:eastAsia="方正仿宋_GBK"/>
      <w:kern w:val="0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99"/>
    <w:rPr>
      <w:rFonts w:ascii="宋体" w:hAnsi="宋体" w:eastAsia="宋体" w:cs="宋体"/>
      <w:sz w:val="28"/>
      <w:szCs w:val="28"/>
    </w:rPr>
  </w:style>
  <w:style w:type="character" w:styleId="19">
    <w:name w:val="line number"/>
    <w:basedOn w:val="17"/>
    <w:qFormat/>
    <w:uiPriority w:val="99"/>
    <w:rPr>
      <w:rFonts w:cs="Times New Roman"/>
    </w:rPr>
  </w:style>
  <w:style w:type="character" w:customStyle="1" w:styleId="20">
    <w:name w:val="Heading 1 Char"/>
    <w:basedOn w:val="17"/>
    <w:link w:val="2"/>
    <w:qFormat/>
    <w:locked/>
    <w:uiPriority w:val="99"/>
    <w:rPr>
      <w:rFonts w:cs="Times New Roman"/>
      <w:b/>
      <w:bCs/>
      <w:color w:val="000000"/>
      <w:kern w:val="44"/>
      <w:sz w:val="44"/>
      <w:szCs w:val="44"/>
      <w:lang w:val="zh-CN"/>
    </w:rPr>
  </w:style>
  <w:style w:type="character" w:customStyle="1" w:styleId="21">
    <w:name w:val="Heading 2 Char"/>
    <w:basedOn w:val="17"/>
    <w:link w:val="3"/>
    <w:semiHidden/>
    <w:qFormat/>
    <w:locked/>
    <w:uiPriority w:val="99"/>
    <w:rPr>
      <w:rFonts w:ascii="Cambria" w:hAnsi="Cambria" w:eastAsia="宋体" w:cs="Times New Roman"/>
      <w:b/>
      <w:bCs/>
      <w:color w:val="000000"/>
      <w:kern w:val="0"/>
      <w:sz w:val="32"/>
      <w:szCs w:val="32"/>
      <w:lang w:val="zh-CN"/>
    </w:rPr>
  </w:style>
  <w:style w:type="character" w:customStyle="1" w:styleId="22">
    <w:name w:val="Heading 3 Char"/>
    <w:basedOn w:val="17"/>
    <w:link w:val="4"/>
    <w:semiHidden/>
    <w:qFormat/>
    <w:locked/>
    <w:uiPriority w:val="99"/>
    <w:rPr>
      <w:rFonts w:cs="Times New Roman"/>
      <w:b/>
      <w:bCs/>
      <w:color w:val="000000"/>
      <w:kern w:val="0"/>
      <w:sz w:val="32"/>
      <w:szCs w:val="32"/>
      <w:lang w:val="zh-CN"/>
    </w:rPr>
  </w:style>
  <w:style w:type="character" w:customStyle="1" w:styleId="23">
    <w:name w:val="Heading 4 Char"/>
    <w:basedOn w:val="17"/>
    <w:link w:val="5"/>
    <w:semiHidden/>
    <w:qFormat/>
    <w:locked/>
    <w:uiPriority w:val="99"/>
    <w:rPr>
      <w:rFonts w:ascii="Cambria" w:hAnsi="Cambria" w:eastAsia="宋体" w:cs="Times New Roman"/>
      <w:b/>
      <w:bCs/>
      <w:color w:val="000000"/>
      <w:kern w:val="0"/>
      <w:sz w:val="28"/>
      <w:szCs w:val="28"/>
      <w:lang w:val="zh-CN"/>
    </w:rPr>
  </w:style>
  <w:style w:type="character" w:customStyle="1" w:styleId="24">
    <w:name w:val="Heading 5 Char"/>
    <w:basedOn w:val="17"/>
    <w:link w:val="6"/>
    <w:semiHidden/>
    <w:qFormat/>
    <w:locked/>
    <w:uiPriority w:val="99"/>
    <w:rPr>
      <w:rFonts w:cs="Times New Roman"/>
      <w:b/>
      <w:bCs/>
      <w:color w:val="000000"/>
      <w:kern w:val="0"/>
      <w:sz w:val="28"/>
      <w:szCs w:val="28"/>
      <w:lang w:val="zh-CN"/>
    </w:rPr>
  </w:style>
  <w:style w:type="character" w:customStyle="1" w:styleId="25">
    <w:name w:val="Heading 6 Char"/>
    <w:basedOn w:val="17"/>
    <w:link w:val="7"/>
    <w:semiHidden/>
    <w:qFormat/>
    <w:locked/>
    <w:uiPriority w:val="99"/>
    <w:rPr>
      <w:rFonts w:ascii="Cambria" w:hAnsi="Cambria" w:eastAsia="宋体" w:cs="Times New Roman"/>
      <w:b/>
      <w:bCs/>
      <w:color w:val="000000"/>
      <w:kern w:val="0"/>
      <w:sz w:val="24"/>
      <w:szCs w:val="24"/>
      <w:lang w:val="zh-CN"/>
    </w:rPr>
  </w:style>
  <w:style w:type="character" w:customStyle="1" w:styleId="26">
    <w:name w:val="Body Text Char"/>
    <w:basedOn w:val="17"/>
    <w:link w:val="8"/>
    <w:semiHidden/>
    <w:qFormat/>
    <w:locked/>
    <w:uiPriority w:val="99"/>
    <w:rPr>
      <w:rFonts w:cs="Times New Roman"/>
      <w:color w:val="000000"/>
      <w:kern w:val="0"/>
      <w:sz w:val="24"/>
      <w:szCs w:val="24"/>
      <w:lang w:val="zh-CN"/>
    </w:rPr>
  </w:style>
  <w:style w:type="character" w:customStyle="1" w:styleId="27">
    <w:name w:val="Body Text Indent Char"/>
    <w:basedOn w:val="17"/>
    <w:link w:val="9"/>
    <w:semiHidden/>
    <w:qFormat/>
    <w:locked/>
    <w:uiPriority w:val="99"/>
    <w:rPr>
      <w:rFonts w:cs="Times New Roman"/>
      <w:color w:val="000000"/>
      <w:kern w:val="0"/>
      <w:sz w:val="24"/>
      <w:szCs w:val="24"/>
      <w:lang w:val="zh-CN"/>
    </w:rPr>
  </w:style>
  <w:style w:type="character" w:customStyle="1" w:styleId="28">
    <w:name w:val="Footer Char"/>
    <w:basedOn w:val="17"/>
    <w:link w:val="10"/>
    <w:semiHidden/>
    <w:qFormat/>
    <w:locked/>
    <w:uiPriority w:val="99"/>
    <w:rPr>
      <w:rFonts w:cs="Times New Roman"/>
      <w:color w:val="000000"/>
      <w:kern w:val="0"/>
      <w:sz w:val="18"/>
      <w:szCs w:val="18"/>
      <w:lang w:val="zh-CN"/>
    </w:rPr>
  </w:style>
  <w:style w:type="character" w:customStyle="1" w:styleId="29">
    <w:name w:val="Body Text First Indent 2 Char"/>
    <w:basedOn w:val="27"/>
    <w:link w:val="14"/>
    <w:semiHidden/>
    <w:qFormat/>
    <w:locked/>
    <w:uiPriority w:val="99"/>
  </w:style>
  <w:style w:type="character" w:customStyle="1" w:styleId="30">
    <w:name w:val="Header Char"/>
    <w:basedOn w:val="17"/>
    <w:link w:val="11"/>
    <w:semiHidden/>
    <w:qFormat/>
    <w:locked/>
    <w:uiPriority w:val="99"/>
    <w:rPr>
      <w:rFonts w:cs="Times New Roman"/>
      <w:color w:val="000000"/>
      <w:kern w:val="0"/>
      <w:sz w:val="18"/>
      <w:szCs w:val="18"/>
      <w:lang w:val="zh-CN"/>
    </w:rPr>
  </w:style>
  <w:style w:type="character" w:customStyle="1" w:styleId="31">
    <w:name w:val="Subtitle Char"/>
    <w:basedOn w:val="17"/>
    <w:link w:val="12"/>
    <w:qFormat/>
    <w:locked/>
    <w:uiPriority w:val="99"/>
    <w:rPr>
      <w:rFonts w:ascii="Cambria" w:hAnsi="Cambria" w:eastAsia="宋体" w:cs="Times New Roman"/>
      <w:b/>
      <w:bCs/>
      <w:color w:val="000000"/>
      <w:kern w:val="28"/>
      <w:sz w:val="32"/>
      <w:szCs w:val="32"/>
      <w:lang w:val="zh-CN"/>
    </w:rPr>
  </w:style>
  <w:style w:type="character" w:customStyle="1" w:styleId="32">
    <w:name w:val="Title Char"/>
    <w:basedOn w:val="17"/>
    <w:link w:val="13"/>
    <w:qFormat/>
    <w:locked/>
    <w:uiPriority w:val="99"/>
    <w:rPr>
      <w:rFonts w:ascii="Cambria" w:hAnsi="Cambria" w:eastAsia="宋体" w:cs="Times New Roman"/>
      <w:b/>
      <w:bCs/>
      <w:color w:val="000000"/>
      <w:kern w:val="0"/>
      <w:sz w:val="32"/>
      <w:szCs w:val="32"/>
      <w:lang w:val="zh-CN"/>
    </w:rPr>
  </w:style>
  <w:style w:type="paragraph" w:customStyle="1" w:styleId="33">
    <w:name w:val="正文文本 (3)"/>
    <w:basedOn w:val="1"/>
    <w:qFormat/>
    <w:uiPriority w:val="99"/>
    <w:pPr>
      <w:shd w:val="clear" w:color="auto" w:fill="FFFFFF"/>
      <w:spacing w:line="571" w:lineRule="exact"/>
      <w:jc w:val="center"/>
    </w:pPr>
    <w:rPr>
      <w:rFonts w:ascii="MingLiUfalt" w:hAnsi="MingLiUfalt" w:eastAsia="MingLiUfalt" w:cs="MingLiUfalt"/>
      <w:sz w:val="34"/>
      <w:szCs w:val="34"/>
    </w:rPr>
  </w:style>
  <w:style w:type="paragraph" w:customStyle="1" w:styleId="34">
    <w:name w:val="正文文本 (2)"/>
    <w:basedOn w:val="1"/>
    <w:link w:val="36"/>
    <w:qFormat/>
    <w:uiPriority w:val="99"/>
    <w:pPr>
      <w:shd w:val="clear" w:color="auto" w:fill="FFFFFF"/>
      <w:spacing w:line="240" w:lineRule="atLeast"/>
      <w:jc w:val="center"/>
    </w:pPr>
    <w:rPr>
      <w:rFonts w:ascii="MingLiUfalt" w:hAnsi="MingLiUfalt" w:eastAsia="MingLiUfalt" w:cs="MingLiUfalt"/>
      <w:spacing w:val="50"/>
      <w:sz w:val="26"/>
      <w:szCs w:val="26"/>
    </w:rPr>
  </w:style>
  <w:style w:type="character" w:customStyle="1" w:styleId="35">
    <w:name w:val="正文文本 (2) + 间距 8 pt"/>
    <w:basedOn w:val="36"/>
    <w:qFormat/>
    <w:uiPriority w:val="99"/>
    <w:rPr>
      <w:color w:val="000000"/>
      <w:spacing w:val="160"/>
      <w:w w:val="100"/>
      <w:position w:val="0"/>
      <w:lang w:val="zh-CN" w:eastAsia="zh-CN"/>
    </w:rPr>
  </w:style>
  <w:style w:type="character" w:customStyle="1" w:styleId="36">
    <w:name w:val="正文文本 (2)_"/>
    <w:basedOn w:val="17"/>
    <w:link w:val="34"/>
    <w:qFormat/>
    <w:locked/>
    <w:uiPriority w:val="99"/>
    <w:rPr>
      <w:rFonts w:ascii="MingLiUfalt" w:hAnsi="MingLiUfalt" w:eastAsia="MingLiUfalt" w:cs="MingLiUfalt"/>
      <w:spacing w:val="50"/>
      <w:sz w:val="26"/>
      <w:szCs w:val="26"/>
      <w:u w:val="none"/>
    </w:rPr>
  </w:style>
  <w:style w:type="character" w:customStyle="1" w:styleId="37">
    <w:name w:val="正文文本 (2) + 10 pt"/>
    <w:basedOn w:val="36"/>
    <w:qFormat/>
    <w:uiPriority w:val="99"/>
    <w:rPr>
      <w:color w:val="000000"/>
      <w:spacing w:val="30"/>
      <w:w w:val="100"/>
      <w:position w:val="0"/>
      <w:sz w:val="20"/>
      <w:szCs w:val="20"/>
      <w:lang w:val="zh-CN" w:eastAsia="zh-CN"/>
    </w:rPr>
  </w:style>
  <w:style w:type="paragraph" w:customStyle="1" w:styleId="38">
    <w:name w:val="表格标题"/>
    <w:basedOn w:val="1"/>
    <w:link w:val="40"/>
    <w:qFormat/>
    <w:uiPriority w:val="99"/>
    <w:pPr>
      <w:shd w:val="clear" w:color="auto" w:fill="FFFFFF"/>
      <w:spacing w:line="240" w:lineRule="atLeast"/>
    </w:pPr>
    <w:rPr>
      <w:rFonts w:ascii="MingLiUfalt" w:hAnsi="MingLiUfalt" w:eastAsia="MingLiUfalt" w:cs="MingLiUfalt"/>
      <w:spacing w:val="30"/>
      <w:sz w:val="20"/>
      <w:szCs w:val="20"/>
    </w:rPr>
  </w:style>
  <w:style w:type="character" w:customStyle="1" w:styleId="39">
    <w:name w:val="表格标题 + Garamond"/>
    <w:basedOn w:val="40"/>
    <w:qFormat/>
    <w:uiPriority w:val="99"/>
    <w:rPr>
      <w:rFonts w:ascii="Garamond" w:hAnsi="Garamond" w:cs="Garamond"/>
      <w:color w:val="000000"/>
      <w:spacing w:val="0"/>
      <w:w w:val="100"/>
      <w:position w:val="0"/>
      <w:sz w:val="32"/>
      <w:szCs w:val="32"/>
      <w:lang w:val="zh-CN" w:eastAsia="zh-CN"/>
    </w:rPr>
  </w:style>
  <w:style w:type="character" w:customStyle="1" w:styleId="40">
    <w:name w:val="表格标题_"/>
    <w:basedOn w:val="17"/>
    <w:link w:val="38"/>
    <w:qFormat/>
    <w:locked/>
    <w:uiPriority w:val="99"/>
    <w:rPr>
      <w:rFonts w:ascii="MingLiUfalt" w:hAnsi="MingLiUfalt" w:eastAsia="MingLiUfalt" w:cs="MingLiUfalt"/>
      <w:spacing w:val="30"/>
      <w:sz w:val="20"/>
      <w:szCs w:val="20"/>
      <w:u w:val="none"/>
    </w:rPr>
  </w:style>
  <w:style w:type="character" w:customStyle="1" w:styleId="41">
    <w:name w:val="正文文本 (2) + 间距 0 pt1"/>
    <w:basedOn w:val="36"/>
    <w:qFormat/>
    <w:uiPriority w:val="99"/>
    <w:rPr>
      <w:color w:val="000000"/>
      <w:spacing w:val="0"/>
      <w:w w:val="100"/>
      <w:position w:val="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cn</Company>
  <Pages>1</Pages>
  <Words>335</Words>
  <Characters>343</Characters>
  <Lines>0</Lines>
  <Paragraphs>0</Paragraphs>
  <TotalTime>4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2020-02-26T05:49:00Z</dcterms:created>
  <dc:creator>Administrator</dc:creator>
  <cp:lastModifiedBy>爱情苹果</cp:lastModifiedBy>
  <cp:lastPrinted>2022-05-26T08:25:00Z</cp:lastPrinted>
  <dcterms:modified xsi:type="dcterms:W3CDTF">2023-10-16T08:36:24Z</dcterms:modified>
  <dc:title>迁西县交通运输局重大行政执法决定法制审核意见表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DE8DFF1566C243C08709EEE902AFD417_12</vt:lpwstr>
  </property>
</Properties>
</file>